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both"/>
        <w:textAlignment w:val="auto"/>
        <w:outlineLvl w:val="9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在籍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，学号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专业学生，学制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年（本科/专升本）。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武夷学院教务处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021C0"/>
    <w:rsid w:val="08E10C18"/>
    <w:rsid w:val="09B016B5"/>
    <w:rsid w:val="0F32518B"/>
    <w:rsid w:val="112021C0"/>
    <w:rsid w:val="11BE670F"/>
    <w:rsid w:val="1A6D34B6"/>
    <w:rsid w:val="1ADD0642"/>
    <w:rsid w:val="227F067A"/>
    <w:rsid w:val="25981D9F"/>
    <w:rsid w:val="368F5186"/>
    <w:rsid w:val="43095F4F"/>
    <w:rsid w:val="440D1F85"/>
    <w:rsid w:val="48AF6B71"/>
    <w:rsid w:val="4A953AA3"/>
    <w:rsid w:val="5004706C"/>
    <w:rsid w:val="51745BE8"/>
    <w:rsid w:val="55540AF4"/>
    <w:rsid w:val="5C1F3DDA"/>
    <w:rsid w:val="623B606D"/>
    <w:rsid w:val="624F2409"/>
    <w:rsid w:val="66FE5B61"/>
    <w:rsid w:val="6874705C"/>
    <w:rsid w:val="68F55BA7"/>
    <w:rsid w:val="69E14F52"/>
    <w:rsid w:val="6D535020"/>
    <w:rsid w:val="6F133790"/>
    <w:rsid w:val="71A82A4F"/>
    <w:rsid w:val="75422B39"/>
    <w:rsid w:val="75D24F1D"/>
    <w:rsid w:val="79A90DB3"/>
    <w:rsid w:val="7A851233"/>
    <w:rsid w:val="7DE7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4646A3"/>
      <w:u w:val="none"/>
    </w:rPr>
  </w:style>
  <w:style w:type="character" w:styleId="5">
    <w:name w:val="Hyperlink"/>
    <w:basedOn w:val="3"/>
    <w:qFormat/>
    <w:uiPriority w:val="0"/>
    <w:rPr>
      <w:color w:val="4646A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2018-09-30T01:48:00Z</dcterms:created>
  <dc:creator>Administrator</dc:creator>
  <cp:lastModifiedBy>CC</cp:lastModifiedBy>
  <cp:lastPrinted>2021-11-22T08:13:00Z</cp:lastPrinted>
  <dcterms:modified xsi:type="dcterms:W3CDTF">2021-12-21T00:59:21Z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